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DA" w:rsidRDefault="00354873" w:rsidP="00822ADA">
      <w:pPr>
        <w:jc w:val="center"/>
        <w:rPr>
          <w:lang w:eastAsia="it-IT"/>
        </w:rPr>
      </w:pPr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 wp14:anchorId="1DA7BF05" wp14:editId="4757F457">
            <wp:simplePos x="0" y="0"/>
            <wp:positionH relativeFrom="column">
              <wp:posOffset>4867275</wp:posOffset>
            </wp:positionH>
            <wp:positionV relativeFrom="paragraph">
              <wp:posOffset>98425</wp:posOffset>
            </wp:positionV>
            <wp:extent cx="1467485" cy="387350"/>
            <wp:effectExtent l="0" t="0" r="0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2" t="-3043" r="-822" b="-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 wp14:anchorId="20E9B2C3" wp14:editId="407BACB8">
            <wp:simplePos x="0" y="0"/>
            <wp:positionH relativeFrom="column">
              <wp:posOffset>-70485</wp:posOffset>
            </wp:positionH>
            <wp:positionV relativeFrom="paragraph">
              <wp:posOffset>52705</wp:posOffset>
            </wp:positionV>
            <wp:extent cx="1605915" cy="558165"/>
            <wp:effectExtent l="0" t="0" r="0" b="0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2" t="-2333" r="-822" b="-2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ADA" w:rsidRDefault="00822ADA" w:rsidP="00822ADA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rPr>
          <w:lang w:eastAsia="it-IT"/>
        </w:rPr>
      </w:pPr>
    </w:p>
    <w:p w:rsidR="00822ADA" w:rsidRPr="001E199D" w:rsidRDefault="00822ADA" w:rsidP="00822ADA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rPr>
          <w:sz w:val="22"/>
          <w:szCs w:val="22"/>
          <w:lang w:eastAsia="it-IT"/>
        </w:rPr>
      </w:pPr>
    </w:p>
    <w:p w:rsidR="00822ADA" w:rsidRPr="001E199D" w:rsidRDefault="00822ADA" w:rsidP="00822ADA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ind w:firstLine="284"/>
        <w:jc w:val="center"/>
        <w:rPr>
          <w:sz w:val="22"/>
          <w:szCs w:val="22"/>
        </w:rPr>
      </w:pPr>
      <w:r w:rsidRPr="001E199D">
        <w:rPr>
          <w:b/>
          <w:bCs/>
          <w:sz w:val="22"/>
          <w:szCs w:val="22"/>
        </w:rPr>
        <w:t>AZIENDA SANITARIA LOCALE RIETI</w:t>
      </w:r>
    </w:p>
    <w:p w:rsidR="00822ADA" w:rsidRPr="001E199D" w:rsidRDefault="00822ADA" w:rsidP="00822ADA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Via del Terminillo, 42 –  02100 RIETI - </w:t>
      </w:r>
      <w:r w:rsidRPr="001E199D">
        <w:rPr>
          <w:b/>
          <w:bCs/>
          <w:sz w:val="22"/>
          <w:szCs w:val="22"/>
        </w:rPr>
        <w:t>Tel. 0746.2781 – PEC: asl.rieti@pec.it</w:t>
      </w:r>
    </w:p>
    <w:p w:rsidR="00822ADA" w:rsidRPr="001E199D" w:rsidRDefault="00822ADA" w:rsidP="00822ADA">
      <w:pPr>
        <w:ind w:firstLine="284"/>
        <w:jc w:val="center"/>
        <w:rPr>
          <w:color w:val="0000FF"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www.asl.rieti.it C.F. e </w:t>
      </w:r>
      <w:r w:rsidRPr="001E199D">
        <w:rPr>
          <w:b/>
          <w:bCs/>
          <w:sz w:val="22"/>
          <w:szCs w:val="22"/>
        </w:rPr>
        <w:t>P.I. 00821180577</w:t>
      </w:r>
    </w:p>
    <w:p w:rsidR="00822ADA" w:rsidRDefault="00822ADA" w:rsidP="00822ADA">
      <w:pPr>
        <w:ind w:firstLine="284"/>
        <w:jc w:val="center"/>
        <w:rPr>
          <w:b/>
        </w:rPr>
      </w:pPr>
    </w:p>
    <w:p w:rsidR="00822ADA" w:rsidRPr="00822ADA" w:rsidRDefault="00822ADA" w:rsidP="00822ADA">
      <w:pPr>
        <w:tabs>
          <w:tab w:val="left" w:pos="1080"/>
          <w:tab w:val="left" w:pos="1260"/>
        </w:tabs>
        <w:ind w:firstLine="284"/>
        <w:jc w:val="center"/>
        <w:rPr>
          <w:lang w:val="en-US"/>
        </w:rPr>
      </w:pPr>
      <w:r>
        <w:rPr>
          <w:lang w:val="en-US"/>
        </w:rPr>
        <w:t xml:space="preserve">UOSD </w:t>
      </w:r>
      <w:r w:rsidRPr="00822ADA">
        <w:rPr>
          <w:lang w:val="en-US"/>
        </w:rPr>
        <w:t>IGIENE ALIMENTI E NUTRIZIONE</w:t>
      </w:r>
    </w:p>
    <w:p w:rsidR="00822ADA" w:rsidRDefault="00822ADA" w:rsidP="00822ADA">
      <w:pPr>
        <w:tabs>
          <w:tab w:val="left" w:pos="1080"/>
          <w:tab w:val="left" w:pos="1260"/>
        </w:tabs>
        <w:ind w:firstLine="284"/>
        <w:jc w:val="center"/>
        <w:rPr>
          <w:rStyle w:val="Collegamentoipertestuale"/>
        </w:rPr>
      </w:pPr>
    </w:p>
    <w:p w:rsidR="00822ADA" w:rsidRDefault="00822ADA" w:rsidP="00822ADA">
      <w:pPr>
        <w:tabs>
          <w:tab w:val="left" w:pos="1080"/>
          <w:tab w:val="left" w:pos="1260"/>
        </w:tabs>
        <w:ind w:firstLine="284"/>
        <w:jc w:val="both"/>
        <w:rPr>
          <w:sz w:val="20"/>
          <w:szCs w:val="20"/>
        </w:rPr>
      </w:pPr>
    </w:p>
    <w:p w:rsidR="00822ADA" w:rsidRDefault="00822ADA" w:rsidP="00822ADA">
      <w:pPr>
        <w:tabs>
          <w:tab w:val="left" w:pos="1080"/>
          <w:tab w:val="left" w:pos="1260"/>
        </w:tabs>
        <w:ind w:firstLine="284"/>
        <w:jc w:val="both"/>
      </w:pPr>
      <w:proofErr w:type="gramStart"/>
      <w:r>
        <w:t>Prot._</w:t>
      </w:r>
      <w:proofErr w:type="gramEnd"/>
      <w:r>
        <w:t>________________</w:t>
      </w:r>
      <w:r>
        <w:tab/>
      </w:r>
      <w:r>
        <w:tab/>
      </w:r>
      <w:r>
        <w:tab/>
        <w:t xml:space="preserve">  </w:t>
      </w:r>
      <w:r>
        <w:tab/>
        <w:t xml:space="preserve">      </w:t>
      </w:r>
      <w:r>
        <w:tab/>
        <w:t xml:space="preserve">                       Rieti, _______________</w:t>
      </w:r>
    </w:p>
    <w:p w:rsidR="00822ADA" w:rsidRPr="0067511A" w:rsidRDefault="00822ADA" w:rsidP="00822ADA">
      <w:pPr>
        <w:tabs>
          <w:tab w:val="left" w:pos="1080"/>
          <w:tab w:val="left" w:pos="1260"/>
        </w:tabs>
        <w:ind w:firstLine="284"/>
        <w:jc w:val="both"/>
      </w:pPr>
    </w:p>
    <w:p w:rsidR="00850FBA" w:rsidRDefault="00850FBA" w:rsidP="00850FBA">
      <w:pPr>
        <w:autoSpaceDE w:val="0"/>
        <w:jc w:val="right"/>
      </w:pPr>
      <w:r>
        <w:rPr>
          <w:color w:val="000000"/>
        </w:rPr>
        <w:t>Spett.le ditta:</w:t>
      </w:r>
      <w:bookmarkStart w:id="0" w:name="__Fieldmark__0_1193624898"/>
      <w:r>
        <w:rPr>
          <w:color w:val="000000"/>
        </w:rPr>
        <w:t xml:space="preserve"> </w:t>
      </w:r>
      <w:bookmarkStart w:id="1" w:name="__Fieldmark__0_9991788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Start w:id="2" w:name="__Fieldmark__1_999178882"/>
      <w:bookmarkEnd w:id="0"/>
      <w:bookmarkEnd w:id="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color w:val="000000"/>
        </w:rPr>
        <w:t>Ragione Sociale</w:t>
      </w:r>
      <w:r>
        <w:rPr>
          <w:color w:val="000000"/>
        </w:rPr>
        <w:fldChar w:fldCharType="end"/>
      </w:r>
      <w:bookmarkEnd w:id="2"/>
    </w:p>
    <w:bookmarkStart w:id="3" w:name="__Fieldmark__2_999178882"/>
    <w:p w:rsidR="00850FBA" w:rsidRDefault="00850FBA" w:rsidP="00850FBA">
      <w:pPr>
        <w:autoSpaceDE w:val="0"/>
        <w:jc w:val="right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highlight w:val="lightGray"/>
        </w:rPr>
        <w:t>indirizzo</w:t>
      </w:r>
      <w:r>
        <w:rPr>
          <w:highlight w:val="lightGray"/>
        </w:rPr>
        <w:fldChar w:fldCharType="end"/>
      </w:r>
      <w:bookmarkStart w:id="4" w:name="__Fieldmark__3_999178882"/>
      <w:bookmarkEnd w:id="3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highlight w:val="lightGray"/>
        </w:rPr>
        <w:fldChar w:fldCharType="separate"/>
      </w:r>
      <w:r>
        <w:rPr>
          <w:highlight w:val="lightGray"/>
        </w:rPr>
        <w:fldChar w:fldCharType="end"/>
      </w:r>
      <w:bookmarkEnd w:id="4"/>
    </w:p>
    <w:bookmarkStart w:id="5" w:name="__Fieldmark__4_999178882"/>
    <w:p w:rsidR="00850FBA" w:rsidRDefault="00850FBA" w:rsidP="00850FBA">
      <w:pPr>
        <w:autoSpaceDE w:val="0"/>
        <w:jc w:val="right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highlight w:val="lightGray"/>
        </w:rPr>
        <w:t>Città</w:t>
      </w:r>
      <w:r>
        <w:rPr>
          <w:highlight w:val="lightGray"/>
        </w:rPr>
        <w:fldChar w:fldCharType="end"/>
      </w:r>
      <w:bookmarkEnd w:id="5"/>
    </w:p>
    <w:p w:rsidR="00850FBA" w:rsidRDefault="00850FBA" w:rsidP="00850FBA">
      <w:pPr>
        <w:autoSpaceDE w:val="0"/>
      </w:pPr>
      <w:r>
        <w:rPr>
          <w:b/>
          <w:bCs/>
          <w:color w:val="000000"/>
        </w:rPr>
        <w:t xml:space="preserve">trasmesso a mezzo </w:t>
      </w:r>
      <w:proofErr w:type="spellStart"/>
      <w:r>
        <w:rPr>
          <w:b/>
          <w:bCs/>
          <w:color w:val="000000"/>
        </w:rPr>
        <w:t>pec</w:t>
      </w:r>
      <w:proofErr w:type="spellEnd"/>
      <w:r>
        <w:rPr>
          <w:b/>
          <w:bCs/>
          <w:color w:val="000000"/>
        </w:rPr>
        <w:t xml:space="preserve">: </w:t>
      </w:r>
      <w:bookmarkStart w:id="6" w:name="__Fieldmark__5_9991788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  <w:bCs/>
          <w:color w:val="000000"/>
        </w:rPr>
        <w:t xml:space="preserve">indirizzo </w:t>
      </w:r>
      <w:proofErr w:type="spellStart"/>
      <w:r>
        <w:rPr>
          <w:b/>
          <w:bCs/>
          <w:color w:val="000000"/>
        </w:rPr>
        <w:t>pec</w:t>
      </w:r>
      <w:proofErr w:type="spellEnd"/>
      <w:r>
        <w:rPr>
          <w:b/>
          <w:bCs/>
          <w:color w:val="000000"/>
        </w:rPr>
        <w:fldChar w:fldCharType="end"/>
      </w:r>
      <w:bookmarkEnd w:id="6"/>
    </w:p>
    <w:p w:rsidR="00850FBA" w:rsidRDefault="00850FBA" w:rsidP="00850FBA">
      <w:pPr>
        <w:autoSpaceDE w:val="0"/>
        <w:spacing w:line="0" w:lineRule="atLeast"/>
        <w:jc w:val="both"/>
        <w:rPr>
          <w:color w:val="000000"/>
        </w:rPr>
      </w:pPr>
    </w:p>
    <w:p w:rsidR="00850FBA" w:rsidRDefault="00850FBA" w:rsidP="00850FBA">
      <w:pPr>
        <w:autoSpaceDE w:val="0"/>
        <w:spacing w:line="0" w:lineRule="atLeast"/>
        <w:jc w:val="both"/>
      </w:pPr>
      <w:r>
        <w:rPr>
          <w:color w:val="000000"/>
        </w:rPr>
        <w:t xml:space="preserve">Oggetto: comunicazione esito sfavorevole delle analisi effettuate sul campione di cui al verbale prelevamento campioni n </w:t>
      </w:r>
      <w:bookmarkStart w:id="7" w:name="__Fieldmark__6_9991788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color w:val="000000"/>
        </w:rPr>
        <w:t>numero e data del verbale</w:t>
      </w:r>
      <w:r>
        <w:rPr>
          <w:color w:val="000000"/>
        </w:rPr>
        <w:fldChar w:fldCharType="end"/>
      </w:r>
      <w:bookmarkStart w:id="8" w:name="__Fieldmark__7_999178882"/>
      <w:bookmarkEnd w:id="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8"/>
    </w:p>
    <w:p w:rsidR="00850FBA" w:rsidRDefault="00850FBA" w:rsidP="00850FBA">
      <w:pPr>
        <w:autoSpaceDE w:val="0"/>
        <w:jc w:val="both"/>
      </w:pPr>
    </w:p>
    <w:p w:rsidR="00850FBA" w:rsidRDefault="00850FBA" w:rsidP="00850FBA">
      <w:pPr>
        <w:autoSpaceDE w:val="0"/>
        <w:jc w:val="both"/>
      </w:pPr>
      <w:r>
        <w:t xml:space="preserve">Si comunica che la valutazione del risultato delle analisi eseguite presso il laboratorio ufficiale </w:t>
      </w:r>
      <w:r>
        <w:rPr>
          <w:highlight w:val="lightGray"/>
        </w:rPr>
        <w:t>Istituto Zooprofilattico Sperimentale Lazio e Toscana (IZSLT)/</w:t>
      </w:r>
      <w:proofErr w:type="spellStart"/>
      <w:r>
        <w:rPr>
          <w:highlight w:val="lightGray"/>
        </w:rPr>
        <w:t>ARPALazio</w:t>
      </w:r>
      <w:proofErr w:type="spellEnd"/>
      <w:r>
        <w:t xml:space="preserve"> sul campione di </w:t>
      </w:r>
      <w:bookmarkStart w:id="9" w:name="__Fieldmark__8_9991788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denominazione di vendita del prodotto o matrice campionata</w:t>
      </w:r>
      <w:r>
        <w:fldChar w:fldCharType="end"/>
      </w:r>
      <w:bookmarkEnd w:id="9"/>
      <w:r>
        <w:t xml:space="preserve"> per</w:t>
      </w:r>
      <w:r>
        <w:rPr>
          <w:color w:val="000000"/>
        </w:rPr>
        <w:t xml:space="preserve"> la ricerca di </w:t>
      </w:r>
      <w:bookmarkStart w:id="10" w:name="__Fieldmark__9_9991788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color w:val="000000"/>
        </w:rPr>
        <w:t>analisi richiesta</w:t>
      </w:r>
      <w:r>
        <w:rPr>
          <w:color w:val="000000"/>
        </w:rPr>
        <w:fldChar w:fldCharType="end"/>
      </w:r>
      <w:bookmarkEnd w:id="10"/>
      <w:r>
        <w:rPr>
          <w:color w:val="000000"/>
        </w:rPr>
        <w:t xml:space="preserve">, giusto verbale di campionamento n. </w:t>
      </w:r>
      <w:bookmarkStart w:id="11" w:name="__Fieldmark__10_9991788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color w:val="000000"/>
        </w:rPr>
        <w:t>numero e data del verbale</w:t>
      </w:r>
      <w:r>
        <w:rPr>
          <w:color w:val="000000"/>
        </w:rPr>
        <w:fldChar w:fldCharType="end"/>
      </w:r>
      <w:bookmarkEnd w:id="11"/>
      <w:r>
        <w:rPr>
          <w:color w:val="000000"/>
        </w:rPr>
        <w:t xml:space="preserve">, </w:t>
      </w:r>
      <w:r>
        <w:t>rapporto di prova n.</w:t>
      </w:r>
      <w:bookmarkStart w:id="12" w:name="__Fieldmark__10_1193624898"/>
      <w:r>
        <w:t xml:space="preserve"> </w:t>
      </w:r>
      <w:bookmarkStart w:id="13" w:name="__Fieldmark__11_9991788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fldChar w:fldCharType="end"/>
      </w:r>
      <w:bookmarkStart w:id="14" w:name="__Fieldmark__12_999178882"/>
      <w:bookmarkEnd w:id="12"/>
      <w:bookmarkEnd w:id="13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numero prot. e data</w:t>
      </w:r>
      <w:r>
        <w:fldChar w:fldCharType="end"/>
      </w:r>
      <w:bookmarkEnd w:id="14"/>
      <w:r>
        <w:t xml:space="preserve"> ha avuto esito sfavorevole per la presenza di </w:t>
      </w:r>
      <w:bookmarkStart w:id="15" w:name="__Fieldmark__13_9991788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fldChar w:fldCharType="end"/>
      </w:r>
      <w:bookmarkStart w:id="16" w:name="__Fieldmark__14_999178882"/>
      <w:bookmarkEnd w:id="15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parametro</w:t>
      </w:r>
      <w:r>
        <w:fldChar w:fldCharType="end"/>
      </w:r>
      <w:bookmarkEnd w:id="16"/>
      <w:r>
        <w:t xml:space="preserve"> oltre i limiti stabiliti dal </w:t>
      </w:r>
      <w:bookmarkStart w:id="17" w:name="__Fieldmark__15_9991788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fldChar w:fldCharType="end"/>
      </w:r>
      <w:bookmarkStart w:id="18" w:name="__Fieldmark__16_999178882"/>
      <w:bookmarkEnd w:id="1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norma (compresi articoli, commi, paragrafi, lettere, allegati, ecc..) che stabilisce il limite</w:t>
      </w:r>
      <w:r>
        <w:fldChar w:fldCharType="end"/>
      </w:r>
      <w:bookmarkEnd w:id="18"/>
    </w:p>
    <w:p w:rsidR="00850FBA" w:rsidRDefault="00850FBA" w:rsidP="00850FBA">
      <w:pPr>
        <w:autoSpaceDE w:val="0"/>
        <w:jc w:val="center"/>
      </w:pPr>
    </w:p>
    <w:p w:rsidR="00850FBA" w:rsidRDefault="00850FBA" w:rsidP="00850FBA">
      <w:pPr>
        <w:jc w:val="both"/>
      </w:pPr>
      <w:r>
        <w:t xml:space="preserve">Si informa che, ai sensi del decreto legislativo 27/2021 e </w:t>
      </w:r>
      <w:proofErr w:type="spellStart"/>
      <w:r>
        <w:t>s.m</w:t>
      </w:r>
      <w:proofErr w:type="spellEnd"/>
      <w:r>
        <w:t xml:space="preserve"> e i, articolo 7, comma 5, la S.V. ha diritto </w:t>
      </w:r>
      <w:r w:rsidRPr="00285D4E">
        <w:t>alla controperizia di parte,</w:t>
      </w:r>
      <w:r>
        <w:t xml:space="preserve"> con spese esclusivamente ed interamente a Vs. carico. </w:t>
      </w:r>
      <w:r w:rsidRPr="00285D4E">
        <w:t>Tale controperizia deve essere effettuata</w:t>
      </w:r>
      <w:r>
        <w:t xml:space="preserve"> da un esperto qualificato </w:t>
      </w:r>
      <w:r w:rsidRPr="00285D4E">
        <w:t xml:space="preserve">e consiste </w:t>
      </w:r>
      <w:r>
        <w:t>nell'esame documentale delle registrazioni inerenti le attività condotte dal momento del campionamento sino all'emissione del rapporto di prova relativo alla singola analisi.</w:t>
      </w:r>
    </w:p>
    <w:p w:rsidR="00850FBA" w:rsidRPr="00285D4E" w:rsidRDefault="00850FBA" w:rsidP="00850FBA">
      <w:pPr>
        <w:jc w:val="both"/>
      </w:pPr>
      <w:r w:rsidRPr="00285D4E">
        <w:t>A tale proposito</w:t>
      </w:r>
      <w:r>
        <w:rPr>
          <w:color w:val="CE181E"/>
        </w:rPr>
        <w:t xml:space="preserve"> </w:t>
      </w:r>
      <w:r>
        <w:rPr>
          <w:color w:val="000000"/>
        </w:rPr>
        <w:t xml:space="preserve">si rappresenta che la documentazione che riguarda le attività che vanno dal ricevimento del campione da parte </w:t>
      </w:r>
      <w:r>
        <w:rPr>
          <w:highlight w:val="lightGray"/>
        </w:rPr>
        <w:t>dell’IZSLT/</w:t>
      </w:r>
      <w:proofErr w:type="spellStart"/>
      <w:r>
        <w:rPr>
          <w:highlight w:val="lightGray"/>
        </w:rPr>
        <w:t>ARPALazio</w:t>
      </w:r>
      <w:proofErr w:type="spellEnd"/>
      <w:r>
        <w:rPr>
          <w:color w:val="000000"/>
        </w:rPr>
        <w:t xml:space="preserve"> fino all’emissione del rapporto di prova, verrà fornita dal </w:t>
      </w:r>
      <w:r w:rsidRPr="00285D4E">
        <w:t xml:space="preserve">laboratorio ufficiale a questa autorità competente, che provvederà a trasmetterla. </w:t>
      </w:r>
    </w:p>
    <w:p w:rsidR="00850FBA" w:rsidRDefault="00850FBA" w:rsidP="00850FBA">
      <w:pPr>
        <w:jc w:val="both"/>
      </w:pPr>
      <w:r w:rsidRPr="00285D4E">
        <w:t>Pertanto,</w:t>
      </w:r>
      <w:r>
        <w:t xml:space="preserve"> entro e non oltre quindici giorni dal ricevimento della presente comunicazione la S.V. può richiedere a questa autorità competente i documenti necessari inviando la richiesta secondo il modello allegato 1 all’indirizzo </w:t>
      </w:r>
      <w:proofErr w:type="spellStart"/>
      <w:r>
        <w:t>pec</w:t>
      </w:r>
      <w:proofErr w:type="spellEnd"/>
      <w:r>
        <w:t xml:space="preserve">: </w:t>
      </w:r>
      <w:r>
        <w:rPr>
          <w:highlight w:val="lightGray"/>
        </w:rPr>
        <w:t xml:space="preserve">indirizzo </w:t>
      </w:r>
      <w:proofErr w:type="spellStart"/>
      <w:r>
        <w:rPr>
          <w:highlight w:val="lightGray"/>
        </w:rPr>
        <w:t>pec</w:t>
      </w:r>
      <w:proofErr w:type="spellEnd"/>
      <w:r>
        <w:rPr>
          <w:highlight w:val="lightGray"/>
        </w:rPr>
        <w:t xml:space="preserve"> servizio </w:t>
      </w:r>
      <w:proofErr w:type="spellStart"/>
      <w:r>
        <w:rPr>
          <w:highlight w:val="lightGray"/>
        </w:rPr>
        <w:t>asl</w:t>
      </w:r>
      <w:proofErr w:type="spellEnd"/>
      <w:r>
        <w:rPr>
          <w:highlight w:val="lightGray"/>
        </w:rPr>
        <w:t xml:space="preserve"> </w:t>
      </w:r>
      <w:r>
        <w:t xml:space="preserve">o, in alternativa a mezzo raccomandata all’indirizzo </w:t>
      </w:r>
      <w:r>
        <w:rPr>
          <w:highlight w:val="lightGray"/>
        </w:rPr>
        <w:t xml:space="preserve">indirizzo servizio </w:t>
      </w:r>
      <w:proofErr w:type="spellStart"/>
      <w:r>
        <w:rPr>
          <w:highlight w:val="lightGray"/>
        </w:rPr>
        <w:t>asl</w:t>
      </w:r>
      <w:proofErr w:type="spellEnd"/>
      <w:r>
        <w:rPr>
          <w:highlight w:val="lightGray"/>
        </w:rPr>
        <w:t xml:space="preserve"> competente</w:t>
      </w:r>
      <w:r>
        <w:t xml:space="preserve">. </w:t>
      </w:r>
    </w:p>
    <w:p w:rsidR="00850FBA" w:rsidRDefault="00850FBA" w:rsidP="00850FBA">
      <w:pPr>
        <w:jc w:val="both"/>
      </w:pPr>
      <w:r>
        <w:t xml:space="preserve">Si informa altresì che, ai sensi del decreto legislativo n. 27/2021 e </w:t>
      </w:r>
      <w:proofErr w:type="spellStart"/>
      <w:r>
        <w:t>s.m</w:t>
      </w:r>
      <w:proofErr w:type="spellEnd"/>
      <w:r>
        <w:t>. e i., articolo 8, comma 1, qualora a</w:t>
      </w:r>
      <w:r>
        <w:rPr>
          <w:rFonts w:ascii="Verdana" w:hAnsi="Verdana" w:cs="Verdana"/>
        </w:rPr>
        <w:t xml:space="preserve"> </w:t>
      </w:r>
      <w:r>
        <w:t xml:space="preserve">seguito di controperizia effettuata con le modalità di cui all'articolo 7, comma 5, la S.V. non condivida le valutazioni di questa autorità competente in merito alla non conformità </w:t>
      </w:r>
      <w:r w:rsidRPr="00103426">
        <w:t>rilevata</w:t>
      </w:r>
      <w:r>
        <w:t xml:space="preserve">, può attivare, con spese esclusivamente ed interamente a Vs. </w:t>
      </w:r>
      <w:r w:rsidRPr="00103426">
        <w:t>carico</w:t>
      </w:r>
      <w:r>
        <w:t>, la procedura di controversia.</w:t>
      </w:r>
    </w:p>
    <w:p w:rsidR="00850FBA" w:rsidRDefault="00850FBA" w:rsidP="00850FBA">
      <w:pPr>
        <w:jc w:val="both"/>
      </w:pPr>
      <w:r>
        <w:t xml:space="preserve">A tal fine, entro e non oltre trenta giorni dal ricevimento della </w:t>
      </w:r>
      <w:bookmarkStart w:id="19" w:name="_GoBack"/>
      <w:bookmarkEnd w:id="19"/>
      <w:r>
        <w:t>comunicazione, la S.V. può richiedere a questa autorità competente, secondo il modello allegato 2 e previo versamento</w:t>
      </w:r>
      <w:r>
        <w:rPr>
          <w:rStyle w:val="Rimandonotaapidipagina"/>
        </w:rPr>
        <w:footnoteReference w:id="1"/>
      </w:r>
      <w:r>
        <w:t xml:space="preserve">, </w:t>
      </w:r>
      <w:r w:rsidRPr="00103426">
        <w:t xml:space="preserve">di avviare la procedura di controversia presso l’Istituto Superiore di Sanità (ISS) con </w:t>
      </w:r>
      <w:r>
        <w:t xml:space="preserve">riesame della documentazione relativa alla analisi iniziale. </w:t>
      </w:r>
    </w:p>
    <w:p w:rsidR="00850FBA" w:rsidRDefault="00850FBA" w:rsidP="00850FBA">
      <w:pPr>
        <w:jc w:val="both"/>
      </w:pPr>
      <w:r>
        <w:t>Sarà cura di questa autorità competente trasmettere l’istanza corredata dagli allegati richiesti all'Istituto Superiore di Sanità.</w:t>
      </w:r>
    </w:p>
    <w:p w:rsidR="00850FBA" w:rsidRDefault="00850FBA" w:rsidP="00850FBA">
      <w:pPr>
        <w:jc w:val="both"/>
      </w:pPr>
      <w:r>
        <w:lastRenderedPageBreak/>
        <w:t xml:space="preserve">Nel caso di esito sfavorevole dell’esame documentale la S.V. può anche richiedere, entro 30 giorni dalla comunicazione, la ripetizione delle analisi previa apposita istanza all’ISS e versamento ulteriore di pari importo a quello indicato alla nota 1. </w:t>
      </w:r>
    </w:p>
    <w:p w:rsidR="00850FBA" w:rsidRDefault="00850FBA" w:rsidP="00850FBA"/>
    <w:p w:rsidR="00850FBA" w:rsidRDefault="00850FBA" w:rsidP="00850FBA">
      <w:pPr>
        <w:ind w:firstLine="284"/>
        <w:jc w:val="right"/>
        <w:rPr>
          <w:b/>
        </w:rPr>
      </w:pPr>
    </w:p>
    <w:p w:rsidR="004C694D" w:rsidRDefault="004C694D" w:rsidP="00822ADA">
      <w:pPr>
        <w:tabs>
          <w:tab w:val="left" w:pos="708"/>
          <w:tab w:val="left" w:pos="1416"/>
          <w:tab w:val="left" w:pos="6435"/>
        </w:tabs>
        <w:ind w:firstLine="284"/>
        <w:jc w:val="both"/>
        <w:rPr>
          <w:b/>
        </w:rPr>
      </w:pPr>
    </w:p>
    <w:p w:rsidR="00354873" w:rsidRPr="0093571D" w:rsidRDefault="0093571D" w:rsidP="00822ADA">
      <w:pPr>
        <w:tabs>
          <w:tab w:val="left" w:pos="708"/>
          <w:tab w:val="left" w:pos="1416"/>
          <w:tab w:val="left" w:pos="6435"/>
        </w:tabs>
        <w:ind w:firstLine="284"/>
        <w:jc w:val="both"/>
        <w:rPr>
          <w:sz w:val="16"/>
        </w:rPr>
      </w:pPr>
      <w:r w:rsidRPr="0093571D">
        <w:rPr>
          <w:sz w:val="16"/>
        </w:rPr>
        <w:t>Estensore: Sig./Dott.</w:t>
      </w:r>
    </w:p>
    <w:p w:rsidR="00354873" w:rsidRDefault="00354873" w:rsidP="00822ADA">
      <w:pPr>
        <w:tabs>
          <w:tab w:val="left" w:pos="708"/>
          <w:tab w:val="left" w:pos="1416"/>
          <w:tab w:val="left" w:pos="6435"/>
        </w:tabs>
        <w:ind w:firstLine="284"/>
        <w:jc w:val="both"/>
        <w:rPr>
          <w:b/>
        </w:rPr>
      </w:pPr>
    </w:p>
    <w:p w:rsidR="00354873" w:rsidRDefault="00354873" w:rsidP="00822ADA">
      <w:pPr>
        <w:tabs>
          <w:tab w:val="left" w:pos="708"/>
          <w:tab w:val="left" w:pos="1416"/>
          <w:tab w:val="left" w:pos="6435"/>
        </w:tabs>
        <w:ind w:firstLine="284"/>
        <w:jc w:val="both"/>
        <w:rPr>
          <w:b/>
        </w:rPr>
      </w:pPr>
    </w:p>
    <w:p w:rsidR="00354873" w:rsidRDefault="00354873" w:rsidP="00822ADA">
      <w:pPr>
        <w:tabs>
          <w:tab w:val="left" w:pos="708"/>
          <w:tab w:val="left" w:pos="1416"/>
          <w:tab w:val="left" w:pos="6435"/>
        </w:tabs>
        <w:ind w:firstLine="284"/>
        <w:jc w:val="both"/>
        <w:rPr>
          <w:b/>
        </w:rPr>
      </w:pPr>
    </w:p>
    <w:p w:rsidR="00354873" w:rsidRDefault="00354873" w:rsidP="00822ADA">
      <w:pPr>
        <w:tabs>
          <w:tab w:val="left" w:pos="708"/>
          <w:tab w:val="left" w:pos="1416"/>
          <w:tab w:val="left" w:pos="6435"/>
        </w:tabs>
        <w:ind w:firstLine="284"/>
        <w:jc w:val="both"/>
        <w:rPr>
          <w:b/>
        </w:rPr>
      </w:pPr>
    </w:p>
    <w:p w:rsidR="00354873" w:rsidRDefault="00354873" w:rsidP="00822ADA">
      <w:pPr>
        <w:tabs>
          <w:tab w:val="left" w:pos="708"/>
          <w:tab w:val="left" w:pos="1416"/>
          <w:tab w:val="left" w:pos="6435"/>
        </w:tabs>
        <w:ind w:firstLine="284"/>
        <w:jc w:val="both"/>
        <w:rPr>
          <w:b/>
        </w:rPr>
      </w:pPr>
    </w:p>
    <w:p w:rsidR="00354873" w:rsidRDefault="00354873" w:rsidP="00822ADA">
      <w:pPr>
        <w:tabs>
          <w:tab w:val="left" w:pos="708"/>
          <w:tab w:val="left" w:pos="1416"/>
          <w:tab w:val="left" w:pos="6435"/>
        </w:tabs>
        <w:ind w:firstLine="284"/>
        <w:jc w:val="both"/>
        <w:rPr>
          <w:b/>
        </w:rPr>
      </w:pPr>
    </w:p>
    <w:p w:rsidR="00822ADA" w:rsidRDefault="00822ADA" w:rsidP="0093571D">
      <w:pPr>
        <w:tabs>
          <w:tab w:val="left" w:pos="1080"/>
          <w:tab w:val="left" w:pos="1260"/>
        </w:tabs>
        <w:ind w:left="5670"/>
        <w:jc w:val="center"/>
        <w:rPr>
          <w:lang w:val="en-US"/>
        </w:rPr>
      </w:pPr>
      <w:r>
        <w:rPr>
          <w:lang w:val="en-US"/>
        </w:rPr>
        <w:t>U</w:t>
      </w:r>
      <w:r w:rsidR="0093571D">
        <w:rPr>
          <w:lang w:val="en-US"/>
        </w:rPr>
        <w:t>.</w:t>
      </w:r>
      <w:r>
        <w:rPr>
          <w:lang w:val="en-US"/>
        </w:rPr>
        <w:t>O</w:t>
      </w:r>
      <w:r w:rsidR="0093571D">
        <w:rPr>
          <w:lang w:val="en-US"/>
        </w:rPr>
        <w:t>.</w:t>
      </w:r>
      <w:r>
        <w:rPr>
          <w:lang w:val="en-US"/>
        </w:rPr>
        <w:t>S</w:t>
      </w:r>
      <w:r w:rsidR="0093571D">
        <w:rPr>
          <w:lang w:val="en-US"/>
        </w:rPr>
        <w:t>.</w:t>
      </w:r>
      <w:r>
        <w:rPr>
          <w:lang w:val="en-US"/>
        </w:rPr>
        <w:t>D</w:t>
      </w:r>
      <w:r w:rsidR="0093571D">
        <w:rPr>
          <w:lang w:val="en-US"/>
        </w:rPr>
        <w:t>.</w:t>
      </w:r>
      <w:r>
        <w:rPr>
          <w:lang w:val="en-US"/>
        </w:rPr>
        <w:t xml:space="preserve"> </w:t>
      </w:r>
      <w:r w:rsidRPr="00822ADA">
        <w:rPr>
          <w:lang w:val="en-US"/>
        </w:rPr>
        <w:t xml:space="preserve">Igiene Alimenti </w:t>
      </w:r>
      <w:r w:rsidR="0093571D">
        <w:rPr>
          <w:lang w:val="en-US"/>
        </w:rPr>
        <w:t>e</w:t>
      </w:r>
      <w:r w:rsidRPr="00822ADA">
        <w:rPr>
          <w:lang w:val="en-US"/>
        </w:rPr>
        <w:t xml:space="preserve"> Nutrizione</w:t>
      </w:r>
    </w:p>
    <w:p w:rsidR="004C694D" w:rsidRDefault="004C694D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p w:rsidR="004C694D" w:rsidRDefault="004C694D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p w:rsidR="004C694D" w:rsidRDefault="004C694D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p w:rsidR="00822ADA" w:rsidRDefault="00822ADA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p w:rsidR="00822ADA" w:rsidRDefault="00822ADA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p w:rsidR="004C694D" w:rsidRDefault="004C694D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p w:rsidR="00822ADA" w:rsidRDefault="00822ADA" w:rsidP="00822ADA">
      <w:pPr>
        <w:tabs>
          <w:tab w:val="left" w:pos="5685"/>
        </w:tabs>
        <w:ind w:firstLine="284"/>
        <w:jc w:val="center"/>
        <w:rPr>
          <w:sz w:val="20"/>
          <w:szCs w:val="20"/>
        </w:rPr>
      </w:pPr>
    </w:p>
    <w:sectPr w:rsidR="00822ADA">
      <w:footerReference w:type="default" r:id="rId8"/>
      <w:pgSz w:w="11906" w:h="16838"/>
      <w:pgMar w:top="567" w:right="1274" w:bottom="899" w:left="1134" w:header="72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BA" w:rsidRDefault="00850FBA">
      <w:r>
        <w:separator/>
      </w:r>
    </w:p>
  </w:endnote>
  <w:endnote w:type="continuationSeparator" w:id="0">
    <w:p w:rsidR="00850FBA" w:rsidRDefault="0085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873" w:rsidRDefault="00354873" w:rsidP="00354873">
    <w:pPr>
      <w:tabs>
        <w:tab w:val="left" w:pos="5685"/>
      </w:tabs>
      <w:ind w:firstLine="284"/>
      <w:jc w:val="center"/>
      <w:rPr>
        <w:sz w:val="20"/>
        <w:szCs w:val="20"/>
      </w:rPr>
    </w:pPr>
    <w:r w:rsidRPr="00A12DA5">
      <w:rPr>
        <w:sz w:val="20"/>
        <w:szCs w:val="20"/>
      </w:rPr>
      <w:t>ASL RIETI - Via del Terminillo n. 42 – 02100 RIETI</w:t>
    </w:r>
  </w:p>
  <w:p w:rsidR="00354873" w:rsidRPr="004C694D" w:rsidRDefault="00354873" w:rsidP="00354873">
    <w:pPr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ind w:firstLine="284"/>
      <w:jc w:val="center"/>
      <w:rPr>
        <w:color w:val="0000FF"/>
        <w:sz w:val="20"/>
        <w:szCs w:val="20"/>
        <w:u w:val="single"/>
      </w:rPr>
    </w:pPr>
    <w:r>
      <w:rPr>
        <w:sz w:val="20"/>
        <w:szCs w:val="20"/>
      </w:rPr>
      <w:t>Tel. 0746279</w:t>
    </w:r>
    <w:r w:rsidR="0093571D">
      <w:rPr>
        <w:sz w:val="20"/>
        <w:szCs w:val="20"/>
      </w:rPr>
      <w:t>823</w:t>
    </w:r>
    <w:r w:rsidRPr="00A12DA5">
      <w:rPr>
        <w:sz w:val="20"/>
        <w:szCs w:val="20"/>
      </w:rPr>
      <w:t xml:space="preserve"> –</w:t>
    </w:r>
    <w:r w:rsidR="0093571D">
      <w:rPr>
        <w:sz w:val="20"/>
        <w:szCs w:val="20"/>
      </w:rPr>
      <w:t xml:space="preserve"> </w:t>
    </w:r>
    <w:proofErr w:type="spellStart"/>
    <w:r w:rsidRPr="00A12DA5">
      <w:rPr>
        <w:sz w:val="20"/>
        <w:szCs w:val="20"/>
      </w:rPr>
      <w:t>Pec</w:t>
    </w:r>
    <w:proofErr w:type="spellEnd"/>
    <w:r w:rsidRPr="00A12DA5">
      <w:rPr>
        <w:sz w:val="20"/>
        <w:szCs w:val="20"/>
      </w:rPr>
      <w:t xml:space="preserve">: </w:t>
    </w:r>
    <w:hyperlink r:id="rId1" w:history="1">
      <w:r w:rsidRPr="00A12DA5">
        <w:rPr>
          <w:rStyle w:val="Collegamentoipertestuale"/>
          <w:color w:val="auto"/>
          <w:sz w:val="20"/>
          <w:szCs w:val="20"/>
        </w:rPr>
        <w:t>dipartimentoprevenzione.asl.rieti@pec.it</w:t>
      </w:r>
    </w:hyperlink>
  </w:p>
  <w:p w:rsidR="00FA2AAB" w:rsidRDefault="00850F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BA" w:rsidRDefault="00850FBA">
      <w:r>
        <w:separator/>
      </w:r>
    </w:p>
  </w:footnote>
  <w:footnote w:type="continuationSeparator" w:id="0">
    <w:p w:rsidR="00850FBA" w:rsidRDefault="00850FBA">
      <w:r>
        <w:continuationSeparator/>
      </w:r>
    </w:p>
  </w:footnote>
  <w:footnote w:id="1">
    <w:p w:rsidR="00850FBA" w:rsidRDefault="00850FBA" w:rsidP="00850FBA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103426">
        <w:rPr>
          <w:rFonts w:ascii="Times New Roman" w:hAnsi="Times New Roman" w:cs="Times New Roman"/>
        </w:rPr>
        <w:t xml:space="preserve">versamento a favore dell’Istituto Superiore di Sanità di € 500 + € 2 (imposta di bollo), causale </w:t>
      </w:r>
      <w:r w:rsidRPr="00103426">
        <w:rPr>
          <w:rFonts w:ascii="Times New Roman" w:hAnsi="Times New Roman" w:cs="Times New Roman" w:hint="eastAsia"/>
        </w:rPr>
        <w:t xml:space="preserve">CONTROLLO PRODOTTI ALIMENTARI. - PROCEDURA DI CONTROVERSIA - Riesame della documentazione relativa al campionamento e alla analisi, prova o diagnosi iniziale. D. </w:t>
      </w:r>
      <w:proofErr w:type="spellStart"/>
      <w:r w:rsidRPr="00103426">
        <w:rPr>
          <w:rFonts w:ascii="Times New Roman" w:hAnsi="Times New Roman" w:cs="Times New Roman" w:hint="eastAsia"/>
        </w:rPr>
        <w:t>Lgs</w:t>
      </w:r>
      <w:proofErr w:type="spellEnd"/>
      <w:r w:rsidRPr="00103426">
        <w:rPr>
          <w:rFonts w:ascii="Times New Roman" w:hAnsi="Times New Roman" w:cs="Times New Roman" w:hint="eastAsia"/>
        </w:rPr>
        <w:t>. 2 febbraio 2021, n. 27, Articolo 8 comma 1.</w:t>
      </w:r>
      <w:r w:rsidRPr="00103426">
        <w:rPr>
          <w:rFonts w:ascii="Times New Roman" w:hAnsi="Times New Roman" w:cs="Times New Roman"/>
        </w:rPr>
        <w:t xml:space="preserve"> </w:t>
      </w:r>
    </w:p>
    <w:p w:rsidR="00850FBA" w:rsidRPr="00103426" w:rsidRDefault="00850FBA" w:rsidP="00850FBA">
      <w:pPr>
        <w:pStyle w:val="Testonotaapidipagina"/>
        <w:jc w:val="both"/>
      </w:pPr>
      <w:r w:rsidRPr="00103426">
        <w:rPr>
          <w:rFonts w:ascii="Times New Roman" w:hAnsi="Times New Roman" w:cs="Times New Roman" w:hint="eastAsia"/>
        </w:rPr>
        <w:t xml:space="preserve">Coordinate bancarie per il versamento: Intesa San Paolo S.p.A. - Filiale di Roma 14 Via Alessandria, 160/A 00198 ROMA    IBAN IT13 K 03069 03219 100000300001   </w:t>
      </w:r>
      <w:proofErr w:type="spellStart"/>
      <w:r w:rsidRPr="00103426">
        <w:rPr>
          <w:rFonts w:ascii="Times New Roman" w:hAnsi="Times New Roman" w:cs="Times New Roman" w:hint="eastAsia"/>
        </w:rPr>
        <w:t>Swift</w:t>
      </w:r>
      <w:proofErr w:type="spellEnd"/>
      <w:r w:rsidRPr="00103426">
        <w:rPr>
          <w:rFonts w:ascii="Times New Roman" w:hAnsi="Times New Roman" w:cs="Times New Roman" w:hint="eastAsia"/>
        </w:rPr>
        <w:t xml:space="preserve"> BCITITMM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BA"/>
    <w:rsid w:val="001D28C5"/>
    <w:rsid w:val="00354873"/>
    <w:rsid w:val="00437DB3"/>
    <w:rsid w:val="004C694D"/>
    <w:rsid w:val="0062530D"/>
    <w:rsid w:val="007471A4"/>
    <w:rsid w:val="00822ADA"/>
    <w:rsid w:val="00850FBA"/>
    <w:rsid w:val="00934106"/>
    <w:rsid w:val="0093571D"/>
    <w:rsid w:val="00A76C1A"/>
    <w:rsid w:val="00C20A9F"/>
    <w:rsid w:val="00E11D85"/>
    <w:rsid w:val="00E17C86"/>
    <w:rsid w:val="00FA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EDE3"/>
  <w15:chartTrackingRefBased/>
  <w15:docId w15:val="{7C27276E-7BB3-4A69-A412-901866C6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2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autoRedefine/>
    <w:uiPriority w:val="34"/>
    <w:qFormat/>
    <w:rsid w:val="00A76C1A"/>
    <w:pPr>
      <w:widowControl w:val="0"/>
      <w:kinsoku w:val="0"/>
      <w:overflowPunct w:val="0"/>
      <w:spacing w:before="120" w:after="120"/>
      <w:ind w:left="708"/>
      <w:textAlignment w:val="baseline"/>
    </w:pPr>
    <w:rPr>
      <w:rFonts w:eastAsia="Calibri"/>
      <w:lang w:eastAsia="it-IT"/>
    </w:rPr>
  </w:style>
  <w:style w:type="character" w:styleId="Collegamentoipertestuale">
    <w:name w:val="Hyperlink"/>
    <w:rsid w:val="00822ADA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rsid w:val="00822ADA"/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rsid w:val="00822AD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548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48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FBA"/>
    <w:rPr>
      <w:rFonts w:ascii="Gill Sans" w:eastAsia="MS Mincho" w:hAnsi="Gill Sans" w:cs="Gill Sans"/>
      <w:kern w:val="2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FBA"/>
    <w:rPr>
      <w:rFonts w:ascii="Gill Sans" w:eastAsia="MS Mincho" w:hAnsi="Gill Sans" w:cs="Gill Sans"/>
      <w:kern w:val="2"/>
      <w:sz w:val="20"/>
      <w:szCs w:val="20"/>
      <w:lang w:eastAsia="zh-CN"/>
    </w:rPr>
  </w:style>
  <w:style w:type="character" w:styleId="Rimandonotaapidipagina">
    <w:name w:val="footnote reference"/>
    <w:uiPriority w:val="99"/>
    <w:semiHidden/>
    <w:unhideWhenUsed/>
    <w:rsid w:val="00850F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prevenzione.asl.rieti@pec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fusacchia\Documents\Modelli%20di%20Office%20personalizzati\CARTA%20INTESTATA%20IAN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IAN 2025</Template>
  <TotalTime>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SANITARIA LOCALE RIETI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a.fusacchia</dc:creator>
  <cp:keywords/>
  <dc:description/>
  <cp:lastModifiedBy>a.fusacchia</cp:lastModifiedBy>
  <cp:revision>1</cp:revision>
  <dcterms:created xsi:type="dcterms:W3CDTF">2025-05-29T12:48:00Z</dcterms:created>
  <dcterms:modified xsi:type="dcterms:W3CDTF">2025-05-29T12:51:00Z</dcterms:modified>
</cp:coreProperties>
</file>