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DA" w:rsidRDefault="00822ADA" w:rsidP="00822ADA">
      <w:pPr>
        <w:jc w:val="center"/>
      </w:pPr>
      <w:r>
        <w:t xml:space="preserve">             </w:t>
      </w:r>
    </w:p>
    <w:p w:rsidR="00822ADA" w:rsidRDefault="00354873" w:rsidP="00822ADA">
      <w:pPr>
        <w:jc w:val="center"/>
        <w:rPr>
          <w:lang w:eastAsia="it-IT"/>
        </w:rPr>
      </w:pPr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 wp14:anchorId="1DA7BF05" wp14:editId="4757F457">
            <wp:simplePos x="0" y="0"/>
            <wp:positionH relativeFrom="column">
              <wp:posOffset>4867275</wp:posOffset>
            </wp:positionH>
            <wp:positionV relativeFrom="paragraph">
              <wp:posOffset>98425</wp:posOffset>
            </wp:positionV>
            <wp:extent cx="1467485" cy="387350"/>
            <wp:effectExtent l="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2" t="-3043" r="-822" b="-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 wp14:anchorId="20E9B2C3" wp14:editId="407BACB8">
            <wp:simplePos x="0" y="0"/>
            <wp:positionH relativeFrom="column">
              <wp:posOffset>-70485</wp:posOffset>
            </wp:positionH>
            <wp:positionV relativeFrom="paragraph">
              <wp:posOffset>52705</wp:posOffset>
            </wp:positionV>
            <wp:extent cx="1605915" cy="558165"/>
            <wp:effectExtent l="0" t="0" r="0" b="0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2" t="-2333" r="-822" b="-2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ADA" w:rsidRDefault="00822ADA" w:rsidP="00822ADA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lang w:eastAsia="it-IT"/>
        </w:rPr>
      </w:pPr>
    </w:p>
    <w:p w:rsidR="00822ADA" w:rsidRPr="001E199D" w:rsidRDefault="00822ADA" w:rsidP="00822ADA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sz w:val="22"/>
          <w:szCs w:val="22"/>
          <w:lang w:eastAsia="it-IT"/>
        </w:rPr>
      </w:pPr>
    </w:p>
    <w:p w:rsidR="00822ADA" w:rsidRPr="001E199D" w:rsidRDefault="00822ADA" w:rsidP="00822ADA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ind w:firstLine="284"/>
        <w:jc w:val="center"/>
        <w:rPr>
          <w:sz w:val="22"/>
          <w:szCs w:val="22"/>
        </w:rPr>
      </w:pPr>
      <w:r w:rsidRPr="001E199D">
        <w:rPr>
          <w:b/>
          <w:bCs/>
          <w:sz w:val="22"/>
          <w:szCs w:val="22"/>
        </w:rPr>
        <w:t>AZIENDA SANITARIA LOCALE RIETI</w:t>
      </w:r>
    </w:p>
    <w:p w:rsidR="00822ADA" w:rsidRPr="001E199D" w:rsidRDefault="00822ADA" w:rsidP="00822ADA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Via del Terminillo, 42 –  02100 RIETI - </w:t>
      </w:r>
      <w:r w:rsidRPr="001E199D">
        <w:rPr>
          <w:b/>
          <w:bCs/>
          <w:sz w:val="22"/>
          <w:szCs w:val="22"/>
        </w:rPr>
        <w:t>Tel. 0746.2781 – PEC: asl.rieti@pec.it</w:t>
      </w:r>
    </w:p>
    <w:p w:rsidR="00822ADA" w:rsidRPr="001E199D" w:rsidRDefault="00822ADA" w:rsidP="00822ADA">
      <w:pPr>
        <w:ind w:firstLine="284"/>
        <w:jc w:val="center"/>
        <w:rPr>
          <w:color w:val="0000FF"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www.asl.rieti.it C.F. e </w:t>
      </w:r>
      <w:r w:rsidRPr="001E199D">
        <w:rPr>
          <w:b/>
          <w:bCs/>
          <w:sz w:val="22"/>
          <w:szCs w:val="22"/>
        </w:rPr>
        <w:t>P.I. 00821180577</w:t>
      </w:r>
    </w:p>
    <w:p w:rsidR="00822ADA" w:rsidRDefault="00822ADA" w:rsidP="00822ADA">
      <w:pPr>
        <w:ind w:firstLine="284"/>
        <w:jc w:val="center"/>
        <w:rPr>
          <w:b/>
        </w:rPr>
      </w:pPr>
    </w:p>
    <w:p w:rsidR="00822ADA" w:rsidRPr="00822ADA" w:rsidRDefault="00822ADA" w:rsidP="00822ADA">
      <w:pPr>
        <w:tabs>
          <w:tab w:val="left" w:pos="1080"/>
          <w:tab w:val="left" w:pos="1260"/>
        </w:tabs>
        <w:ind w:firstLine="284"/>
        <w:jc w:val="center"/>
        <w:rPr>
          <w:lang w:val="en-US"/>
        </w:rPr>
      </w:pPr>
      <w:r>
        <w:rPr>
          <w:lang w:val="en-US"/>
        </w:rPr>
        <w:t xml:space="preserve">UOSD </w:t>
      </w:r>
      <w:r w:rsidRPr="00822ADA">
        <w:rPr>
          <w:lang w:val="en-US"/>
        </w:rPr>
        <w:t>IGIENE ALIMENTI E NUTRIZIONE</w:t>
      </w:r>
    </w:p>
    <w:p w:rsidR="00822ADA" w:rsidRDefault="00822ADA" w:rsidP="00822ADA">
      <w:pPr>
        <w:tabs>
          <w:tab w:val="left" w:pos="1080"/>
          <w:tab w:val="left" w:pos="1260"/>
        </w:tabs>
        <w:ind w:firstLine="284"/>
        <w:jc w:val="center"/>
        <w:rPr>
          <w:rStyle w:val="Collegamentoipertestuale"/>
        </w:rPr>
      </w:pPr>
    </w:p>
    <w:p w:rsidR="00822ADA" w:rsidRDefault="00822ADA" w:rsidP="00822ADA">
      <w:pPr>
        <w:tabs>
          <w:tab w:val="left" w:pos="1080"/>
          <w:tab w:val="left" w:pos="1260"/>
        </w:tabs>
        <w:ind w:firstLine="284"/>
        <w:jc w:val="both"/>
        <w:rPr>
          <w:sz w:val="20"/>
          <w:szCs w:val="20"/>
        </w:rPr>
      </w:pPr>
    </w:p>
    <w:p w:rsidR="00822ADA" w:rsidRDefault="00822ADA" w:rsidP="00822ADA">
      <w:pPr>
        <w:tabs>
          <w:tab w:val="left" w:pos="1080"/>
          <w:tab w:val="left" w:pos="1260"/>
        </w:tabs>
        <w:ind w:firstLine="284"/>
        <w:jc w:val="both"/>
      </w:pPr>
      <w:r>
        <w:t>Prot._________________</w:t>
      </w:r>
      <w:r>
        <w:tab/>
      </w:r>
      <w:r>
        <w:tab/>
      </w:r>
      <w:r>
        <w:tab/>
        <w:t xml:space="preserve">  </w:t>
      </w:r>
      <w:r>
        <w:tab/>
        <w:t xml:space="preserve">      </w:t>
      </w:r>
      <w:r>
        <w:tab/>
        <w:t xml:space="preserve">                       Rieti, _______________</w:t>
      </w:r>
    </w:p>
    <w:p w:rsidR="00822ADA" w:rsidRPr="0067511A" w:rsidRDefault="00822ADA" w:rsidP="00822ADA">
      <w:pPr>
        <w:tabs>
          <w:tab w:val="left" w:pos="1080"/>
          <w:tab w:val="left" w:pos="1260"/>
        </w:tabs>
        <w:ind w:firstLine="284"/>
        <w:jc w:val="both"/>
      </w:pPr>
    </w:p>
    <w:p w:rsidR="00822ADA" w:rsidRDefault="00822ADA" w:rsidP="00822ADA">
      <w:pPr>
        <w:ind w:firstLine="284"/>
        <w:jc w:val="right"/>
      </w:pPr>
      <w:r w:rsidRPr="0067511A">
        <w:t xml:space="preserve">   </w:t>
      </w:r>
    </w:p>
    <w:p w:rsidR="006E5974" w:rsidRDefault="00822ADA" w:rsidP="006E5974">
      <w:pPr>
        <w:pStyle w:val="Standard"/>
        <w:jc w:val="right"/>
        <w:rPr>
          <w:rFonts w:ascii="Times New Roman" w:eastAsia="MS Mincho" w:hAnsi="Times New Roman" w:cs="Times New Roman"/>
          <w:lang w:bidi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5974">
        <w:rPr>
          <w:rFonts w:ascii="Times New Roman" w:eastAsia="MS Mincho" w:hAnsi="Times New Roman" w:cs="Times New Roman"/>
          <w:lang w:bidi="ar-SA"/>
        </w:rPr>
        <w:t xml:space="preserve">A </w:t>
      </w:r>
      <w:r w:rsidR="006E5974"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t>Istituto Zooprofilattico Sperimentale Lazio e Toscana</w:t>
      </w:r>
      <w:r w:rsidR="006E5974" w:rsidRPr="00C026C2">
        <w:rPr>
          <w:rFonts w:ascii="Gill Sans" w:eastAsia="MS Mincho" w:hAnsi="Gill Sans" w:cs="Times New Roman" w:hint="eastAsia"/>
          <w:kern w:val="2"/>
          <w:highlight w:val="lightGray"/>
          <w:lang w:bidi="ar-SA"/>
        </w:rPr>
        <w:t xml:space="preserve"> </w:t>
      </w:r>
      <w:r w:rsidR="006E5974">
        <w:rPr>
          <w:rFonts w:ascii="Gill Sans" w:eastAsia="MS Mincho" w:hAnsi="Gill Sans" w:cs="Times New Roman"/>
          <w:kern w:val="2"/>
          <w:highlight w:val="lightGray"/>
          <w:lang w:bidi="ar-SA"/>
        </w:rPr>
        <w:t>/</w:t>
      </w:r>
      <w:r w:rsidR="006E5974" w:rsidRPr="00C026C2">
        <w:rPr>
          <w:rFonts w:ascii="Gill Sans" w:eastAsia="MS Mincho" w:hAnsi="Gill Sans" w:cs="Times New Roman" w:hint="eastAsia"/>
          <w:kern w:val="2"/>
          <w:highlight w:val="lightGray"/>
          <w:lang w:bidi="ar-SA"/>
        </w:rPr>
        <w:t>ARPAL</w:t>
      </w:r>
      <w:r w:rsidR="006E5974"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t>azio</w:t>
      </w:r>
    </w:p>
    <w:p w:rsidR="006E5974" w:rsidRPr="00C026C2" w:rsidRDefault="006E5974" w:rsidP="006E5974">
      <w:pPr>
        <w:pStyle w:val="Standard"/>
        <w:jc w:val="right"/>
        <w:rPr>
          <w:rFonts w:ascii="Gill Sans" w:eastAsia="MS Mincho" w:hAnsi="Gill Sans" w:cs="Times New Roman"/>
          <w:kern w:val="2"/>
          <w:highlight w:val="lightGray"/>
          <w:lang w:bidi="ar-SA"/>
        </w:rPr>
      </w:pP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t>indirizzo</w:t>
      </w:r>
    </w:p>
    <w:p w:rsidR="006E5974" w:rsidRPr="00C026C2" w:rsidRDefault="006E5974" w:rsidP="006E5974">
      <w:pPr>
        <w:pStyle w:val="Standard"/>
        <w:jc w:val="right"/>
        <w:rPr>
          <w:rFonts w:ascii="Gill Sans" w:eastAsia="MS Mincho" w:hAnsi="Gill Sans" w:cs="Times New Roman"/>
          <w:kern w:val="2"/>
          <w:highlight w:val="lightGray"/>
          <w:lang w:bidi="ar-SA"/>
        </w:rPr>
      </w:pP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t>pec</w:t>
      </w:r>
    </w:p>
    <w:p w:rsidR="006E5974" w:rsidRDefault="006E5974" w:rsidP="006E5974">
      <w:pPr>
        <w:pStyle w:val="Standard"/>
        <w:rPr>
          <w:rFonts w:ascii="Times New Roman" w:eastAsia="MS Mincho" w:hAnsi="Times New Roman" w:cs="Times New Roman"/>
          <w:lang w:bidi="ar-SA"/>
        </w:rPr>
      </w:pPr>
    </w:p>
    <w:p w:rsidR="006E5974" w:rsidRDefault="006E5974" w:rsidP="006E5974">
      <w:pPr>
        <w:pStyle w:val="Standard"/>
        <w:jc w:val="both"/>
        <w:rPr>
          <w:rFonts w:ascii="Times New Roman" w:eastAsia="MS Mincho" w:hAnsi="Times New Roman" w:cs="Times New Roman"/>
          <w:lang w:bidi="ar-SA"/>
        </w:rPr>
      </w:pPr>
      <w:r>
        <w:rPr>
          <w:rFonts w:ascii="Times New Roman" w:eastAsia="MS Mincho" w:hAnsi="Times New Roman" w:cs="Times New Roman"/>
          <w:lang w:bidi="ar-SA"/>
        </w:rPr>
        <w:t xml:space="preserve">Oggetto: controperizia ai sensi dell’art.7, comma 5 del D. Lgs. 27/2021. Richiesta registrazioni inerenti il campione di cui al verbale n. </w: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"campione" </w:instrTex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t>n. e data del verbale</w: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rFonts w:ascii="Times New Roman" w:eastAsia="MS Mincho" w:hAnsi="Times New Roman" w:cs="Times New Roman"/>
          <w:lang w:bidi="ar-SA"/>
        </w:rPr>
        <w:t xml:space="preserve">, rapporto di prova prot. n. </w: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"campione" </w:instrTex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t>n. prot. e data rapporto di prova</w: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</w:p>
    <w:p w:rsidR="006E5974" w:rsidRDefault="006E5974" w:rsidP="006E5974">
      <w:pPr>
        <w:pStyle w:val="Standard"/>
        <w:rPr>
          <w:rFonts w:ascii="Times New Roman" w:eastAsia="MS Mincho" w:hAnsi="Times New Roman" w:cs="Times New Roman"/>
          <w:lang w:bidi="ar-SA"/>
        </w:rPr>
      </w:pPr>
    </w:p>
    <w:p w:rsidR="006E5974" w:rsidRDefault="006E5974" w:rsidP="006E5974">
      <w:pPr>
        <w:pStyle w:val="Standard"/>
        <w:jc w:val="both"/>
        <w:rPr>
          <w:rFonts w:ascii="Times New Roman" w:eastAsia="MS Mincho" w:hAnsi="Times New Roman" w:cs="Times New Roman"/>
          <w:lang w:bidi="ar-SA"/>
        </w:rPr>
      </w:pPr>
      <w:r>
        <w:rPr>
          <w:rFonts w:ascii="Times New Roman" w:eastAsia="MS Mincho" w:hAnsi="Times New Roman" w:cs="Times New Roman"/>
          <w:lang w:bidi="ar-SA"/>
        </w:rPr>
        <w:t xml:space="preserve">Al fine di corrispondere all’istanza presentata dal legale rappresentante della ditta </w: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"Impresa Alimentare" </w:instrTex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t>Ragione Sociale</w: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t xml:space="preserve"> </w:t>
      </w:r>
      <w:r>
        <w:rPr>
          <w:rFonts w:ascii="Times New Roman" w:eastAsia="MS Mincho" w:hAnsi="Times New Roman" w:cs="Times New Roman"/>
          <w:lang w:bidi="ar-SA"/>
        </w:rPr>
        <w:t xml:space="preserve">acquisita in atti da questa Autorità Competente con prot. n. </w: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"istanza" </w:instrTex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t>n. prot. e data</w: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rFonts w:ascii="Times New Roman" w:eastAsia="MS Mincho" w:hAnsi="Times New Roman" w:cs="Times New Roman"/>
          <w:lang w:bidi="ar-SA"/>
        </w:rPr>
        <w:t xml:space="preserve"> garantendo così il diritto ad eseguire una controperizia di parte, si chiede a codesto spett.le Laboratorio di fornire ogni documento utile relativo alle singole sedute analitiche che hanno portato alla emissione del rapporto di prova n. </w: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"analisi" </w:instrTex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t>n. prot. e data rapporto di prova</w:t>
      </w:r>
      <w:r w:rsidRPr="00C026C2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rFonts w:ascii="Times New Roman" w:eastAsia="MS Mincho" w:hAnsi="Times New Roman" w:cs="Times New Roman"/>
          <w:lang w:bidi="ar-SA"/>
        </w:rPr>
        <w:t>.</w:t>
      </w:r>
    </w:p>
    <w:p w:rsidR="006E5974" w:rsidRDefault="006E5974" w:rsidP="006E5974">
      <w:pPr>
        <w:pStyle w:val="Standard"/>
        <w:jc w:val="both"/>
        <w:rPr>
          <w:rFonts w:ascii="Times New Roman" w:eastAsia="MS Mincho" w:hAnsi="Times New Roman" w:cs="Times New Roman"/>
          <w:lang w:bidi="ar-SA"/>
        </w:rPr>
      </w:pPr>
    </w:p>
    <w:p w:rsidR="006E5974" w:rsidRDefault="006E5974" w:rsidP="006E5974">
      <w:pPr>
        <w:pStyle w:val="Standard"/>
        <w:jc w:val="both"/>
        <w:rPr>
          <w:rFonts w:ascii="Times New Roman" w:eastAsia="MS Mincho" w:hAnsi="Times New Roman" w:cs="Times New Roman"/>
          <w:lang w:bidi="ar-SA"/>
        </w:rPr>
      </w:pPr>
      <w:bookmarkStart w:id="0" w:name="_GoBack"/>
      <w:bookmarkEnd w:id="0"/>
    </w:p>
    <w:p w:rsidR="00354873" w:rsidRPr="0093571D" w:rsidRDefault="0093571D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sz w:val="16"/>
        </w:rPr>
      </w:pPr>
      <w:r w:rsidRPr="0093571D">
        <w:rPr>
          <w:sz w:val="16"/>
        </w:rPr>
        <w:t>Estensore: Sig./Dott.</w:t>
      </w:r>
    </w:p>
    <w:p w:rsidR="00354873" w:rsidRDefault="00354873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b/>
        </w:rPr>
      </w:pPr>
    </w:p>
    <w:p w:rsidR="00354873" w:rsidRDefault="00354873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b/>
        </w:rPr>
      </w:pPr>
    </w:p>
    <w:p w:rsidR="00354873" w:rsidRDefault="00354873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b/>
        </w:rPr>
      </w:pPr>
    </w:p>
    <w:p w:rsidR="00822ADA" w:rsidRDefault="00822ADA" w:rsidP="0093571D">
      <w:pPr>
        <w:tabs>
          <w:tab w:val="left" w:pos="1080"/>
          <w:tab w:val="left" w:pos="1260"/>
        </w:tabs>
        <w:ind w:left="5670"/>
        <w:jc w:val="center"/>
        <w:rPr>
          <w:lang w:val="en-US"/>
        </w:rPr>
      </w:pPr>
      <w:r>
        <w:rPr>
          <w:lang w:val="en-US"/>
        </w:rPr>
        <w:t>U</w:t>
      </w:r>
      <w:r w:rsidR="0093571D">
        <w:rPr>
          <w:lang w:val="en-US"/>
        </w:rPr>
        <w:t>.</w:t>
      </w:r>
      <w:r>
        <w:rPr>
          <w:lang w:val="en-US"/>
        </w:rPr>
        <w:t>O</w:t>
      </w:r>
      <w:r w:rsidR="0093571D">
        <w:rPr>
          <w:lang w:val="en-US"/>
        </w:rPr>
        <w:t>.</w:t>
      </w:r>
      <w:r>
        <w:rPr>
          <w:lang w:val="en-US"/>
        </w:rPr>
        <w:t>S</w:t>
      </w:r>
      <w:r w:rsidR="0093571D">
        <w:rPr>
          <w:lang w:val="en-US"/>
        </w:rPr>
        <w:t>.</w:t>
      </w:r>
      <w:r>
        <w:rPr>
          <w:lang w:val="en-US"/>
        </w:rPr>
        <w:t>D</w:t>
      </w:r>
      <w:r w:rsidR="0093571D">
        <w:rPr>
          <w:lang w:val="en-US"/>
        </w:rPr>
        <w:t>.</w:t>
      </w:r>
      <w:r>
        <w:rPr>
          <w:lang w:val="en-US"/>
        </w:rPr>
        <w:t xml:space="preserve"> </w:t>
      </w:r>
      <w:r w:rsidRPr="00822ADA">
        <w:rPr>
          <w:lang w:val="en-US"/>
        </w:rPr>
        <w:t xml:space="preserve">Igiene Alimenti </w:t>
      </w:r>
      <w:r w:rsidR="0093571D">
        <w:rPr>
          <w:lang w:val="en-US"/>
        </w:rPr>
        <w:t>e</w:t>
      </w:r>
      <w:r w:rsidRPr="00822ADA">
        <w:rPr>
          <w:lang w:val="en-US"/>
        </w:rPr>
        <w:t xml:space="preserve"> Nutrizione</w:t>
      </w:r>
    </w:p>
    <w:p w:rsidR="004C694D" w:rsidRDefault="004C694D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4C694D" w:rsidRDefault="004C694D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4C694D" w:rsidRDefault="004C694D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822ADA" w:rsidRDefault="00822ADA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822ADA" w:rsidRDefault="00822ADA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4C694D" w:rsidRDefault="004C694D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822ADA" w:rsidRDefault="00822ADA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sectPr w:rsidR="00822ADA">
      <w:footerReference w:type="default" r:id="rId8"/>
      <w:pgSz w:w="11906" w:h="16838"/>
      <w:pgMar w:top="567" w:right="1274" w:bottom="899" w:left="1134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74" w:rsidRDefault="006E5974">
      <w:r>
        <w:separator/>
      </w:r>
    </w:p>
  </w:endnote>
  <w:endnote w:type="continuationSeparator" w:id="0">
    <w:p w:rsidR="006E5974" w:rsidRDefault="006E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873" w:rsidRDefault="00354873" w:rsidP="00354873">
    <w:pPr>
      <w:tabs>
        <w:tab w:val="left" w:pos="5685"/>
      </w:tabs>
      <w:ind w:firstLine="284"/>
      <w:jc w:val="center"/>
      <w:rPr>
        <w:sz w:val="20"/>
        <w:szCs w:val="20"/>
      </w:rPr>
    </w:pPr>
    <w:r w:rsidRPr="00A12DA5">
      <w:rPr>
        <w:sz w:val="20"/>
        <w:szCs w:val="20"/>
      </w:rPr>
      <w:t>ASL RIETI - Via del Terminillo n. 42 – 02100 RIETI</w:t>
    </w:r>
  </w:p>
  <w:p w:rsidR="00354873" w:rsidRPr="004C694D" w:rsidRDefault="00354873" w:rsidP="00354873">
    <w:pPr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ind w:firstLine="284"/>
      <w:jc w:val="center"/>
      <w:rPr>
        <w:color w:val="0000FF"/>
        <w:sz w:val="20"/>
        <w:szCs w:val="20"/>
        <w:u w:val="single"/>
      </w:rPr>
    </w:pPr>
    <w:r>
      <w:rPr>
        <w:sz w:val="20"/>
        <w:szCs w:val="20"/>
      </w:rPr>
      <w:t>Tel. 0746279</w:t>
    </w:r>
    <w:r w:rsidR="0093571D">
      <w:rPr>
        <w:sz w:val="20"/>
        <w:szCs w:val="20"/>
      </w:rPr>
      <w:t>823</w:t>
    </w:r>
    <w:r w:rsidRPr="00A12DA5">
      <w:rPr>
        <w:sz w:val="20"/>
        <w:szCs w:val="20"/>
      </w:rPr>
      <w:t xml:space="preserve"> –</w:t>
    </w:r>
    <w:r w:rsidR="0093571D">
      <w:rPr>
        <w:sz w:val="20"/>
        <w:szCs w:val="20"/>
      </w:rPr>
      <w:t xml:space="preserve"> </w:t>
    </w:r>
    <w:r w:rsidRPr="00A12DA5">
      <w:rPr>
        <w:sz w:val="20"/>
        <w:szCs w:val="20"/>
      </w:rPr>
      <w:t xml:space="preserve">Pec: </w:t>
    </w:r>
    <w:hyperlink r:id="rId1" w:history="1">
      <w:r w:rsidRPr="00A12DA5">
        <w:rPr>
          <w:rStyle w:val="Collegamentoipertestuale"/>
          <w:color w:val="auto"/>
          <w:sz w:val="20"/>
          <w:szCs w:val="20"/>
        </w:rPr>
        <w:t>dipartimentoprevenzione.asl.rieti@pec.it</w:t>
      </w:r>
    </w:hyperlink>
  </w:p>
  <w:p w:rsidR="00FA2AAB" w:rsidRDefault="006E597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74" w:rsidRDefault="006E5974">
      <w:r>
        <w:separator/>
      </w:r>
    </w:p>
  </w:footnote>
  <w:footnote w:type="continuationSeparator" w:id="0">
    <w:p w:rsidR="006E5974" w:rsidRDefault="006E5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74"/>
    <w:rsid w:val="001D28C5"/>
    <w:rsid w:val="00354873"/>
    <w:rsid w:val="00437DB3"/>
    <w:rsid w:val="004C694D"/>
    <w:rsid w:val="0062530D"/>
    <w:rsid w:val="006E5974"/>
    <w:rsid w:val="007471A4"/>
    <w:rsid w:val="00822ADA"/>
    <w:rsid w:val="00934106"/>
    <w:rsid w:val="0093571D"/>
    <w:rsid w:val="00A76C1A"/>
    <w:rsid w:val="00C20A9F"/>
    <w:rsid w:val="00E11D85"/>
    <w:rsid w:val="00E17C86"/>
    <w:rsid w:val="00FA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ED53C-7E92-45D1-883E-151F5A7C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2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34"/>
    <w:qFormat/>
    <w:rsid w:val="00A76C1A"/>
    <w:pPr>
      <w:widowControl w:val="0"/>
      <w:kinsoku w:val="0"/>
      <w:overflowPunct w:val="0"/>
      <w:spacing w:before="120" w:after="120"/>
      <w:ind w:left="708"/>
      <w:textAlignment w:val="baseline"/>
    </w:pPr>
    <w:rPr>
      <w:rFonts w:eastAsia="Calibri"/>
      <w:lang w:eastAsia="it-IT"/>
    </w:rPr>
  </w:style>
  <w:style w:type="character" w:styleId="Collegamentoipertestuale">
    <w:name w:val="Hyperlink"/>
    <w:rsid w:val="00822ADA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rsid w:val="00822ADA"/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822AD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548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48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6E5974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prevenzione.asl.rieti@pec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fusacchia\Documents\Modelli%20di%20Office%20personalizzati\CARTA%20INTESTATA%20IAN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IAN 2025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SANITARIA LOCALE RIETI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a.fusacchia</dc:creator>
  <cp:keywords/>
  <dc:description/>
  <cp:lastModifiedBy>a.fusacchia</cp:lastModifiedBy>
  <cp:revision>1</cp:revision>
  <dcterms:created xsi:type="dcterms:W3CDTF">2025-05-29T12:51:00Z</dcterms:created>
  <dcterms:modified xsi:type="dcterms:W3CDTF">2025-05-29T12:52:00Z</dcterms:modified>
</cp:coreProperties>
</file>